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6D4EEFF6" w14:textId="77777777" w:rsidTr="00ED102A">
        <w:tc>
          <w:tcPr>
            <w:tcW w:w="9300" w:type="dxa"/>
            <w:shd w:val="clear" w:color="auto" w:fill="auto"/>
          </w:tcPr>
          <w:p w14:paraId="572497C8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31DFAF25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0858A230" w14:textId="77777777" w:rsidR="00DC46EF" w:rsidRDefault="00DC46EF" w:rsidP="00DC46EF">
      <w:pPr>
        <w:pStyle w:val="Level1Body"/>
      </w:pPr>
    </w:p>
    <w:p w14:paraId="4B52BB9E" w14:textId="48E76C14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5B4F58">
        <w:rPr>
          <w:b/>
          <w:bCs/>
          <w:sz w:val="28"/>
        </w:rPr>
        <w:t>121604 OR</w:t>
      </w:r>
    </w:p>
    <w:p w14:paraId="3FF46E5F" w14:textId="609559F7" w:rsidR="00E46DC1" w:rsidRPr="00955B4D" w:rsidRDefault="005B4F58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Surveying Equipment </w:t>
      </w:r>
    </w:p>
    <w:p w14:paraId="56EC35DC" w14:textId="7B415F79" w:rsidR="005B4F58" w:rsidRDefault="00E46DC1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</w:t>
      </w:r>
      <w:r w:rsidR="005B4F58" w:rsidRPr="00A863B0">
        <w:rPr>
          <w:b/>
          <w:bCs/>
          <w:color w:val="auto"/>
          <w:sz w:val="28"/>
          <w:szCs w:val="28"/>
        </w:rPr>
        <w:t>: May</w:t>
      </w:r>
      <w:r w:rsidR="005B4F58">
        <w:rPr>
          <w:b/>
          <w:bCs/>
          <w:color w:val="auto"/>
          <w:sz w:val="28"/>
          <w:szCs w:val="28"/>
        </w:rPr>
        <w:t xml:space="preserve"> 14, 2025</w:t>
      </w:r>
    </w:p>
    <w:p w14:paraId="35B1FD40" w14:textId="13A43B91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to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5B4F58">
        <w:rPr>
          <w:b/>
          <w:bCs/>
          <w:color w:val="auto"/>
          <w:sz w:val="28"/>
          <w:szCs w:val="28"/>
        </w:rPr>
        <w:t>May 20, 2025</w:t>
      </w:r>
    </w:p>
    <w:bookmarkEnd w:id="0"/>
    <w:p w14:paraId="084D4D81" w14:textId="77777777" w:rsidR="00E46DC1" w:rsidRPr="00BD5697" w:rsidRDefault="00E46DC1" w:rsidP="00E46DC1">
      <w:pPr>
        <w:pStyle w:val="Level3Body"/>
      </w:pPr>
    </w:p>
    <w:p w14:paraId="18A30BC2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BC06DC" wp14:editId="305FCA0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9629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206C64D" w14:textId="77777777" w:rsidR="00E46DC1" w:rsidRPr="00BD5697" w:rsidRDefault="00E46DC1" w:rsidP="00E46DC1">
      <w:pPr>
        <w:pStyle w:val="Heading4"/>
      </w:pPr>
      <w:r>
        <w:t>Notice of Intent to Award</w:t>
      </w:r>
    </w:p>
    <w:p w14:paraId="18F253FD" w14:textId="77777777" w:rsidR="00FA5ABF" w:rsidRDefault="00FA5ABF"/>
    <w:p w14:paraId="6AA75803" w14:textId="694B5635" w:rsidR="00DC46EF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5B4F58">
        <w:t xml:space="preserve">Surveying Equipment to: </w:t>
      </w:r>
    </w:p>
    <w:p w14:paraId="0160F5F9" w14:textId="77777777" w:rsidR="005B4F58" w:rsidRDefault="005B4F58" w:rsidP="00DC46EF"/>
    <w:p w14:paraId="5F7E4319" w14:textId="1A1CEE9E" w:rsidR="005B4F58" w:rsidRDefault="005B4F58" w:rsidP="005B4F58">
      <w:pPr>
        <w:pStyle w:val="ListParagraph"/>
        <w:numPr>
          <w:ilvl w:val="0"/>
          <w:numId w:val="1"/>
        </w:numPr>
      </w:pPr>
      <w:r>
        <w:t xml:space="preserve">Seiler Instrument and Manufacturing </w:t>
      </w:r>
    </w:p>
    <w:p w14:paraId="4F569B6A" w14:textId="77777777" w:rsidR="005B4F58" w:rsidRPr="00F31DD4" w:rsidRDefault="005B4F58" w:rsidP="005B4F58">
      <w:pPr>
        <w:pStyle w:val="ListParagraph"/>
      </w:pPr>
    </w:p>
    <w:p w14:paraId="30E86A8B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5F4C2F36" w14:textId="77777777" w:rsidR="00DC46EF" w:rsidRDefault="00DC46EF"/>
    <w:sectPr w:rsidR="00DC4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8D4D" w14:textId="77777777" w:rsidR="00B970CE" w:rsidRDefault="00B970CE" w:rsidP="00DC46EF">
      <w:r>
        <w:separator/>
      </w:r>
    </w:p>
  </w:endnote>
  <w:endnote w:type="continuationSeparator" w:id="0">
    <w:p w14:paraId="2FBFB097" w14:textId="77777777" w:rsidR="00B970CE" w:rsidRDefault="00B970CE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16C9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3E8A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4A4234C9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68EFD836" w14:textId="77777777" w:rsidR="00DC46EF" w:rsidRPr="00DB2DFE" w:rsidRDefault="009E174E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F96E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DC05F" w14:textId="77777777" w:rsidR="00B970CE" w:rsidRDefault="00B970CE" w:rsidP="00DC46EF">
      <w:r>
        <w:separator/>
      </w:r>
    </w:p>
  </w:footnote>
  <w:footnote w:type="continuationSeparator" w:id="0">
    <w:p w14:paraId="50005E67" w14:textId="77777777" w:rsidR="00B970CE" w:rsidRDefault="00B970CE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C047A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A97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BC63" w14:textId="77777777" w:rsidR="00DB2DFE" w:rsidRDefault="00DB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526"/>
    <w:multiLevelType w:val="hybridMultilevel"/>
    <w:tmpl w:val="C142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CE"/>
    <w:rsid w:val="00063338"/>
    <w:rsid w:val="000B5D16"/>
    <w:rsid w:val="00171BB1"/>
    <w:rsid w:val="00256728"/>
    <w:rsid w:val="003F23AE"/>
    <w:rsid w:val="004451ED"/>
    <w:rsid w:val="005375D4"/>
    <w:rsid w:val="00550108"/>
    <w:rsid w:val="005B4F58"/>
    <w:rsid w:val="005D1EAC"/>
    <w:rsid w:val="009E174E"/>
    <w:rsid w:val="00A16E6F"/>
    <w:rsid w:val="00B970CE"/>
    <w:rsid w:val="00C457DE"/>
    <w:rsid w:val="00D75107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AA351"/>
  <w15:chartTrackingRefBased/>
  <w15:docId w15:val="{E258A45D-539F-4C60-BFEC-C4C81FE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5B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St of NE,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Sensibaugh</dc:creator>
  <cp:keywords/>
  <dc:description/>
  <cp:lastModifiedBy>Sensibaugh, Brenda</cp:lastModifiedBy>
  <cp:revision>3</cp:revision>
  <dcterms:created xsi:type="dcterms:W3CDTF">2025-05-19T19:09:00Z</dcterms:created>
  <dcterms:modified xsi:type="dcterms:W3CDTF">2025-05-19T19:18:00Z</dcterms:modified>
</cp:coreProperties>
</file>